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355"/>
      </w:tblGrid>
      <w:tr w:rsidR="00010F57" w:rsidRPr="00010F57" w14:paraId="2A9F105F" w14:textId="77777777" w:rsidTr="00722F67">
        <w:tc>
          <w:tcPr>
            <w:tcW w:w="9355" w:type="dxa"/>
            <w:shd w:val="clear" w:color="auto" w:fill="215E99" w:themeFill="text2" w:themeFillTint="BF"/>
          </w:tcPr>
          <w:p w14:paraId="76A22F86" w14:textId="77777777" w:rsidR="00010F57" w:rsidRPr="00EB3B30" w:rsidRDefault="008D5D9C" w:rsidP="00010F5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>IDOC STAFF</w:t>
            </w:r>
            <w:r w:rsidR="00010F57" w:rsidRPr="00EB3B30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ONLY</w:t>
            </w:r>
          </w:p>
          <w:p w14:paraId="47062F13" w14:textId="77777777" w:rsidR="00010F57" w:rsidRPr="00EB3B30" w:rsidRDefault="00010F57" w:rsidP="00010F5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B3B3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REQUEST FOR </w:t>
            </w:r>
            <w:r w:rsidR="00B131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INQUIRY </w:t>
            </w:r>
            <w:r w:rsidRPr="00EB3B3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ACCESS </w:t>
            </w:r>
            <w:r w:rsidR="00F6235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ROLE </w:t>
            </w:r>
            <w:r w:rsidRPr="00EB3B3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(OR REMOVAL) TO</w:t>
            </w:r>
          </w:p>
          <w:p w14:paraId="5348CE6F" w14:textId="77777777" w:rsidR="00010F57" w:rsidRPr="00EB3B30" w:rsidRDefault="00010F57" w:rsidP="00010F5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B3B3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ILLINOIS HIGH SCHOOL DIPLOMA PORTAL</w:t>
            </w:r>
          </w:p>
          <w:p w14:paraId="2B244CB2" w14:textId="77777777" w:rsidR="00EB3B30" w:rsidRPr="00EB3B30" w:rsidRDefault="00EB3B30" w:rsidP="00010F5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B3B3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HIGH SCHOOL EQUIVALENCY RECORDS 2002-CURRENT</w:t>
            </w:r>
          </w:p>
        </w:tc>
      </w:tr>
    </w:tbl>
    <w:tbl>
      <w:tblPr>
        <w:tblStyle w:val="TableGrid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67"/>
        <w:gridCol w:w="540"/>
        <w:gridCol w:w="990"/>
        <w:gridCol w:w="1170"/>
        <w:gridCol w:w="90"/>
        <w:gridCol w:w="3060"/>
        <w:gridCol w:w="540"/>
        <w:gridCol w:w="1440"/>
      </w:tblGrid>
      <w:tr w:rsidR="00010F57" w:rsidRPr="00C97FDC" w14:paraId="4DEEC79E" w14:textId="77777777" w:rsidTr="00722F67">
        <w:trPr>
          <w:cantSplit/>
          <w:trHeight w:val="50"/>
        </w:trPr>
        <w:tc>
          <w:tcPr>
            <w:tcW w:w="934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  <w:vAlign w:val="bottom"/>
          </w:tcPr>
          <w:p w14:paraId="3343DFD5" w14:textId="77777777" w:rsidR="00010F57" w:rsidRPr="008A784A" w:rsidRDefault="008D5D9C" w:rsidP="00720541">
            <w:pPr>
              <w:pStyle w:val="Heading2"/>
              <w:rPr>
                <w:rFonts w:ascii="Times New Roman" w:hAnsi="Times New Roman" w:cs="Times New Roman"/>
                <w:b/>
                <w:color w:val="auto"/>
                <w:spacing w:val="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15"/>
                <w:sz w:val="22"/>
                <w:szCs w:val="22"/>
              </w:rPr>
              <w:t>Illinois Department of Corrections Facility</w:t>
            </w:r>
          </w:p>
        </w:tc>
      </w:tr>
      <w:tr w:rsidR="00010F57" w:rsidRPr="00010F57" w14:paraId="74086312" w14:textId="77777777" w:rsidTr="00722F67">
        <w:trPr>
          <w:cantSplit/>
          <w:trHeight w:val="389"/>
        </w:trPr>
        <w:tc>
          <w:tcPr>
            <w:tcW w:w="2055" w:type="dxa"/>
            <w:gridSpan w:val="3"/>
            <w:tcBorders>
              <w:left w:val="single" w:sz="12" w:space="0" w:color="auto"/>
            </w:tcBorders>
            <w:vAlign w:val="bottom"/>
          </w:tcPr>
          <w:p w14:paraId="5C6CDF0C" w14:textId="77777777" w:rsidR="00010F57" w:rsidRPr="00A41AA2" w:rsidRDefault="00010F57" w:rsidP="00720541">
            <w:pPr>
              <w:rPr>
                <w:rFonts w:ascii="Calibri" w:hAnsi="Calibri" w:cs="Calibri"/>
                <w:sz w:val="20"/>
                <w:szCs w:val="20"/>
              </w:rPr>
            </w:pPr>
            <w:r w:rsidRPr="00A41AA2">
              <w:rPr>
                <w:rFonts w:ascii="Calibri" w:hAnsi="Calibri" w:cs="Calibri"/>
                <w:sz w:val="20"/>
                <w:szCs w:val="20"/>
              </w:rPr>
              <w:t xml:space="preserve">Name of </w:t>
            </w:r>
            <w:r w:rsidR="008D5D9C">
              <w:rPr>
                <w:rFonts w:ascii="Calibri" w:hAnsi="Calibri" w:cs="Calibri"/>
                <w:sz w:val="20"/>
                <w:szCs w:val="20"/>
              </w:rPr>
              <w:t>IDOC Facility</w:t>
            </w:r>
            <w:r w:rsidRPr="00A41AA2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9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7B5C9B7" w14:textId="77777777" w:rsidR="00010F57" w:rsidRPr="000E5FA1" w:rsidRDefault="00010F57" w:rsidP="00720541">
            <w:pPr>
              <w:rPr>
                <w:rFonts w:ascii="Calibri" w:hAnsi="Calibri" w:cs="Calibri"/>
                <w:b/>
                <w:bCs/>
              </w:rPr>
            </w:pPr>
            <w:r w:rsidRPr="000E5FA1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E5FA1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0E5FA1">
              <w:rPr>
                <w:rFonts w:ascii="Calibri" w:hAnsi="Calibri" w:cs="Calibri"/>
                <w:b/>
                <w:bCs/>
              </w:rPr>
            </w:r>
            <w:r w:rsidRPr="000E5FA1">
              <w:rPr>
                <w:rFonts w:ascii="Calibri" w:hAnsi="Calibri" w:cs="Calibri"/>
                <w:b/>
                <w:bCs/>
              </w:rPr>
              <w:fldChar w:fldCharType="separate"/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</w:rPr>
              <w:fldChar w:fldCharType="end"/>
            </w:r>
            <w:bookmarkEnd w:id="0"/>
          </w:p>
        </w:tc>
      </w:tr>
      <w:tr w:rsidR="00010F57" w:rsidRPr="00010F57" w14:paraId="1746F45A" w14:textId="77777777" w:rsidTr="00722F67">
        <w:trPr>
          <w:cantSplit/>
          <w:trHeight w:val="389"/>
        </w:trPr>
        <w:tc>
          <w:tcPr>
            <w:tcW w:w="1515" w:type="dxa"/>
            <w:gridSpan w:val="2"/>
            <w:tcBorders>
              <w:left w:val="single" w:sz="12" w:space="0" w:color="auto"/>
            </w:tcBorders>
            <w:vAlign w:val="bottom"/>
          </w:tcPr>
          <w:p w14:paraId="00CD9178" w14:textId="77777777" w:rsidR="00010F57" w:rsidRPr="00A41AA2" w:rsidRDefault="00010F57" w:rsidP="00720541">
            <w:pPr>
              <w:rPr>
                <w:rFonts w:ascii="Calibri" w:hAnsi="Calibri" w:cs="Calibri"/>
                <w:sz w:val="20"/>
                <w:szCs w:val="20"/>
              </w:rPr>
            </w:pPr>
            <w:r w:rsidRPr="00A41AA2">
              <w:rPr>
                <w:rFonts w:ascii="Calibri" w:hAnsi="Calibri" w:cs="Calibri"/>
                <w:sz w:val="20"/>
                <w:szCs w:val="20"/>
              </w:rPr>
              <w:t xml:space="preserve">Street Address: </w:t>
            </w:r>
          </w:p>
        </w:tc>
        <w:tc>
          <w:tcPr>
            <w:tcW w:w="783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95259AB" w14:textId="77777777" w:rsidR="00010F57" w:rsidRPr="000E5FA1" w:rsidRDefault="00010F57" w:rsidP="00720541">
            <w:pPr>
              <w:rPr>
                <w:rFonts w:ascii="Calibri" w:hAnsi="Calibri" w:cs="Calibri"/>
                <w:b/>
                <w:bCs/>
              </w:rPr>
            </w:pPr>
            <w:r w:rsidRPr="000E5FA1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E5FA1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0E5FA1">
              <w:rPr>
                <w:rFonts w:ascii="Calibri" w:hAnsi="Calibri" w:cs="Calibri"/>
                <w:b/>
                <w:bCs/>
              </w:rPr>
            </w:r>
            <w:r w:rsidRPr="000E5FA1">
              <w:rPr>
                <w:rFonts w:ascii="Calibri" w:hAnsi="Calibri" w:cs="Calibri"/>
                <w:b/>
                <w:bCs/>
              </w:rPr>
              <w:fldChar w:fldCharType="separate"/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</w:rPr>
              <w:fldChar w:fldCharType="end"/>
            </w:r>
            <w:bookmarkEnd w:id="1"/>
          </w:p>
        </w:tc>
      </w:tr>
      <w:tr w:rsidR="00EB3B30" w:rsidRPr="00010F57" w14:paraId="208F5885" w14:textId="77777777" w:rsidTr="00722F67">
        <w:trPr>
          <w:cantSplit/>
          <w:trHeight w:val="389"/>
        </w:trPr>
        <w:tc>
          <w:tcPr>
            <w:tcW w:w="648" w:type="dxa"/>
            <w:tcBorders>
              <w:left w:val="single" w:sz="12" w:space="0" w:color="auto"/>
            </w:tcBorders>
            <w:vAlign w:val="bottom"/>
          </w:tcPr>
          <w:p w14:paraId="1818EFF9" w14:textId="77777777" w:rsidR="00EB3B30" w:rsidRPr="00A41AA2" w:rsidRDefault="00EB3B30" w:rsidP="00720541">
            <w:pPr>
              <w:rPr>
                <w:rFonts w:ascii="Calibri" w:hAnsi="Calibri" w:cs="Calibri"/>
                <w:sz w:val="20"/>
                <w:szCs w:val="20"/>
              </w:rPr>
            </w:pPr>
            <w:r w:rsidRPr="00A41AA2">
              <w:rPr>
                <w:rFonts w:ascii="Calibri" w:hAnsi="Calibri" w:cs="Calibri"/>
                <w:sz w:val="20"/>
                <w:szCs w:val="20"/>
              </w:rPr>
              <w:t>City:</w:t>
            </w:r>
          </w:p>
        </w:tc>
        <w:tc>
          <w:tcPr>
            <w:tcW w:w="6717" w:type="dxa"/>
            <w:gridSpan w:val="6"/>
            <w:tcBorders>
              <w:bottom w:val="single" w:sz="4" w:space="0" w:color="auto"/>
            </w:tcBorders>
            <w:vAlign w:val="bottom"/>
          </w:tcPr>
          <w:p w14:paraId="0FBADDAE" w14:textId="77777777" w:rsidR="00EB3B30" w:rsidRPr="000E5FA1" w:rsidRDefault="00EB3B30" w:rsidP="00720541">
            <w:pPr>
              <w:rPr>
                <w:rFonts w:ascii="Calibri" w:hAnsi="Calibri" w:cs="Calibri"/>
                <w:b/>
                <w:bCs/>
              </w:rPr>
            </w:pPr>
            <w:r w:rsidRPr="000E5FA1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0E5FA1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0E5FA1">
              <w:rPr>
                <w:rFonts w:ascii="Calibri" w:hAnsi="Calibri" w:cs="Calibri"/>
                <w:b/>
                <w:bCs/>
              </w:rPr>
            </w:r>
            <w:r w:rsidRPr="000E5FA1">
              <w:rPr>
                <w:rFonts w:ascii="Calibri" w:hAnsi="Calibri" w:cs="Calibri"/>
                <w:b/>
                <w:bCs/>
              </w:rPr>
              <w:fldChar w:fldCharType="separate"/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</w:tc>
        <w:tc>
          <w:tcPr>
            <w:tcW w:w="540" w:type="dxa"/>
            <w:vAlign w:val="bottom"/>
          </w:tcPr>
          <w:p w14:paraId="0ED714DC" w14:textId="77777777" w:rsidR="00EB3B30" w:rsidRPr="00010F57" w:rsidRDefault="00EB3B30" w:rsidP="00720541">
            <w:pPr>
              <w:jc w:val="right"/>
              <w:rPr>
                <w:rFonts w:ascii="Calibri" w:hAnsi="Calibri" w:cs="Calibri"/>
              </w:rPr>
            </w:pPr>
            <w:r w:rsidRPr="000B7E11">
              <w:rPr>
                <w:rFonts w:ascii="Calibri" w:hAnsi="Calibri" w:cs="Calibri"/>
                <w:sz w:val="20"/>
                <w:szCs w:val="20"/>
              </w:rPr>
              <w:t>ZIP: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C47FBAF" w14:textId="77777777" w:rsidR="00EB3B30" w:rsidRPr="000E5FA1" w:rsidRDefault="00EB3B30" w:rsidP="00720541">
            <w:pPr>
              <w:rPr>
                <w:rFonts w:ascii="Calibri" w:hAnsi="Calibri" w:cs="Calibri"/>
                <w:b/>
                <w:bCs/>
              </w:rPr>
            </w:pPr>
            <w:r w:rsidRPr="000E5FA1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0E5FA1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0E5FA1">
              <w:rPr>
                <w:rFonts w:ascii="Calibri" w:hAnsi="Calibri" w:cs="Calibri"/>
                <w:b/>
                <w:bCs/>
              </w:rPr>
            </w:r>
            <w:r w:rsidRPr="000E5FA1">
              <w:rPr>
                <w:rFonts w:ascii="Calibri" w:hAnsi="Calibri" w:cs="Calibri"/>
                <w:b/>
                <w:bCs/>
              </w:rPr>
              <w:fldChar w:fldCharType="separate"/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  <w:tr w:rsidR="00726BF5" w:rsidRPr="00010F57" w14:paraId="43B79745" w14:textId="77777777" w:rsidTr="00722F67">
        <w:trPr>
          <w:cantSplit/>
          <w:trHeight w:val="389"/>
        </w:trPr>
        <w:tc>
          <w:tcPr>
            <w:tcW w:w="3045" w:type="dxa"/>
            <w:gridSpan w:val="4"/>
            <w:tcBorders>
              <w:left w:val="single" w:sz="12" w:space="0" w:color="auto"/>
            </w:tcBorders>
            <w:vAlign w:val="bottom"/>
          </w:tcPr>
          <w:p w14:paraId="3643A82E" w14:textId="77777777" w:rsidR="00726BF5" w:rsidRPr="00A41AA2" w:rsidRDefault="00B1318A" w:rsidP="00726B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Educational Facility Administrator</w:t>
            </w:r>
            <w:r w:rsidR="00726BF5" w:rsidRPr="00A41AA2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C97B996" w14:textId="77777777" w:rsidR="00726BF5" w:rsidRPr="000E5FA1" w:rsidRDefault="00726BF5" w:rsidP="00726BF5">
            <w:pPr>
              <w:rPr>
                <w:rFonts w:ascii="Calibri" w:hAnsi="Calibri" w:cs="Calibri"/>
                <w:b/>
                <w:bCs/>
              </w:rPr>
            </w:pPr>
            <w:r w:rsidRPr="000E5FA1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0E5FA1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0E5FA1">
              <w:rPr>
                <w:rFonts w:ascii="Calibri" w:hAnsi="Calibri" w:cs="Calibri"/>
                <w:b/>
                <w:bCs/>
              </w:rPr>
            </w:r>
            <w:r w:rsidRPr="000E5FA1">
              <w:rPr>
                <w:rFonts w:ascii="Calibri" w:hAnsi="Calibri" w:cs="Calibri"/>
                <w:b/>
                <w:bCs/>
              </w:rPr>
              <w:fldChar w:fldCharType="separate"/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</w:rPr>
              <w:fldChar w:fldCharType="end"/>
            </w:r>
            <w:bookmarkEnd w:id="4"/>
          </w:p>
        </w:tc>
      </w:tr>
      <w:tr w:rsidR="00726BF5" w:rsidRPr="00010F57" w14:paraId="1E8E980D" w14:textId="77777777" w:rsidTr="00722F67">
        <w:trPr>
          <w:cantSplit/>
          <w:trHeight w:val="389"/>
        </w:trPr>
        <w:tc>
          <w:tcPr>
            <w:tcW w:w="4305" w:type="dxa"/>
            <w:gridSpan w:val="6"/>
            <w:tcBorders>
              <w:left w:val="single" w:sz="12" w:space="0" w:color="auto"/>
            </w:tcBorders>
            <w:vAlign w:val="bottom"/>
          </w:tcPr>
          <w:p w14:paraId="7532FB7E" w14:textId="77777777" w:rsidR="00726BF5" w:rsidRPr="00A41AA2" w:rsidRDefault="00B1318A" w:rsidP="00726B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Educational Facility Administrator</w:t>
            </w:r>
            <w:r w:rsidRPr="00A41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6BF5" w:rsidRPr="00A41AA2">
              <w:rPr>
                <w:rFonts w:ascii="Calibri" w:hAnsi="Calibri" w:cs="Calibri"/>
                <w:sz w:val="20"/>
                <w:szCs w:val="20"/>
              </w:rPr>
              <w:t>Phone Number: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E71147" w14:textId="77777777" w:rsidR="00726BF5" w:rsidRPr="000E5FA1" w:rsidRDefault="00726BF5" w:rsidP="00726BF5">
            <w:pPr>
              <w:rPr>
                <w:rFonts w:ascii="Calibri" w:hAnsi="Calibri" w:cs="Calibri"/>
                <w:b/>
                <w:bCs/>
              </w:rPr>
            </w:pPr>
            <w:r w:rsidRPr="000E5FA1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0E5FA1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0E5FA1">
              <w:rPr>
                <w:rFonts w:ascii="Calibri" w:hAnsi="Calibri" w:cs="Calibri"/>
                <w:b/>
                <w:bCs/>
              </w:rPr>
            </w:r>
            <w:r w:rsidRPr="000E5FA1">
              <w:rPr>
                <w:rFonts w:ascii="Calibri" w:hAnsi="Calibri" w:cs="Calibri"/>
                <w:b/>
                <w:bCs/>
              </w:rPr>
              <w:fldChar w:fldCharType="separate"/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0E5FA1">
              <w:rPr>
                <w:rFonts w:ascii="Calibri" w:hAnsi="Calibri" w:cs="Calibri"/>
                <w:b/>
                <w:bCs/>
              </w:rPr>
              <w:fldChar w:fldCharType="end"/>
            </w:r>
            <w:bookmarkEnd w:id="5"/>
          </w:p>
        </w:tc>
      </w:tr>
      <w:tr w:rsidR="00726BF5" w:rsidRPr="00010F57" w14:paraId="6DDD6E7A" w14:textId="77777777" w:rsidTr="00722F67">
        <w:trPr>
          <w:cantSplit/>
          <w:trHeight w:val="389"/>
        </w:trPr>
        <w:tc>
          <w:tcPr>
            <w:tcW w:w="4215" w:type="dxa"/>
            <w:gridSpan w:val="5"/>
            <w:tcBorders>
              <w:left w:val="single" w:sz="12" w:space="0" w:color="auto"/>
            </w:tcBorders>
            <w:vAlign w:val="bottom"/>
          </w:tcPr>
          <w:p w14:paraId="5F6BFA98" w14:textId="77777777" w:rsidR="00726BF5" w:rsidRPr="000B7E11" w:rsidRDefault="00B1318A" w:rsidP="00726B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Educational Facility Administrator</w:t>
            </w:r>
            <w:r w:rsidRPr="000B7E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6BF5" w:rsidRPr="000B7E11">
              <w:rPr>
                <w:rFonts w:ascii="Calibri" w:hAnsi="Calibri" w:cs="Calibri"/>
                <w:sz w:val="20"/>
                <w:szCs w:val="20"/>
              </w:rPr>
              <w:t>Email Address: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798B2F" w14:textId="77777777" w:rsidR="00726BF5" w:rsidRPr="00F62DC5" w:rsidRDefault="00726BF5" w:rsidP="00726BF5">
            <w:pPr>
              <w:rPr>
                <w:rFonts w:ascii="Calibri" w:hAnsi="Calibri" w:cs="Calibri"/>
                <w:b/>
                <w:bCs/>
              </w:rPr>
            </w:pPr>
            <w:r w:rsidRPr="00F62DC5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F62DC5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F62DC5">
              <w:rPr>
                <w:rFonts w:ascii="Calibri" w:hAnsi="Calibri" w:cs="Calibri"/>
                <w:b/>
                <w:bCs/>
              </w:rPr>
            </w:r>
            <w:r w:rsidRPr="00F62DC5">
              <w:rPr>
                <w:rFonts w:ascii="Calibri" w:hAnsi="Calibri" w:cs="Calibri"/>
                <w:b/>
                <w:bCs/>
              </w:rPr>
              <w:fldChar w:fldCharType="separate"/>
            </w:r>
            <w:r w:rsidRPr="00F62DC5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F62DC5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F62DC5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F62DC5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F62DC5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F62DC5">
              <w:rPr>
                <w:rFonts w:ascii="Calibri" w:hAnsi="Calibri" w:cs="Calibri"/>
                <w:b/>
                <w:bCs/>
              </w:rPr>
              <w:fldChar w:fldCharType="end"/>
            </w:r>
            <w:bookmarkEnd w:id="6"/>
          </w:p>
        </w:tc>
      </w:tr>
      <w:tr w:rsidR="00726BF5" w:rsidRPr="007B3FB6" w14:paraId="65CA1442" w14:textId="77777777" w:rsidTr="00722F67">
        <w:trPr>
          <w:cantSplit/>
          <w:trHeight w:val="117"/>
        </w:trPr>
        <w:tc>
          <w:tcPr>
            <w:tcW w:w="934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5C9EB" w:themeFill="text2" w:themeFillTint="40"/>
            <w:vAlign w:val="bottom"/>
          </w:tcPr>
          <w:p w14:paraId="62E42771" w14:textId="77777777" w:rsidR="00726BF5" w:rsidRPr="00126B0E" w:rsidRDefault="00726BF5" w:rsidP="00726BF5">
            <w:pPr>
              <w:rPr>
                <w:sz w:val="8"/>
              </w:rPr>
            </w:pPr>
          </w:p>
        </w:tc>
      </w:tr>
    </w:tbl>
    <w:p w14:paraId="14780BA2" w14:textId="77777777" w:rsidR="00010F57" w:rsidRPr="00EB3B30" w:rsidRDefault="00010F57">
      <w:pPr>
        <w:rPr>
          <w:sz w:val="2"/>
          <w:szCs w:val="2"/>
        </w:rPr>
      </w:pPr>
    </w:p>
    <w:tbl>
      <w:tblPr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761"/>
        <w:gridCol w:w="7830"/>
      </w:tblGrid>
      <w:tr w:rsidR="00A124FE" w:rsidRPr="00010F57" w14:paraId="5F5C76A6" w14:textId="77777777" w:rsidTr="00722F67">
        <w:trPr>
          <w:trHeight w:val="388"/>
        </w:trPr>
        <w:tc>
          <w:tcPr>
            <w:tcW w:w="9345" w:type="dxa"/>
            <w:gridSpan w:val="3"/>
            <w:tcBorders>
              <w:top w:val="single" w:sz="12" w:space="0" w:color="auto"/>
              <w:bottom w:val="nil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0FA8" w14:textId="77777777" w:rsidR="00A124FE" w:rsidRPr="00E81629" w:rsidRDefault="005826C8" w:rsidP="00DE4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5"/>
                <w:kern w:val="0"/>
                <w:lang w:bidi="en-US"/>
                <w14:ligatures w14:val="none"/>
              </w:rPr>
            </w:pPr>
            <w:r w:rsidRPr="005826C8">
              <w:rPr>
                <w:rFonts w:ascii="Times New Roman" w:eastAsia="Times New Roman" w:hAnsi="Times New Roman" w:cs="Times New Roman"/>
                <w:b/>
                <w:bCs/>
                <w:spacing w:val="15"/>
                <w:kern w:val="0"/>
                <w:lang w:bidi="en-US"/>
                <w14:ligatures w14:val="none"/>
              </w:rPr>
              <w:t xml:space="preserve">I recommend </w:t>
            </w:r>
            <w:r w:rsidR="00EC0FE7" w:rsidRPr="00EC0FE7">
              <w:rPr>
                <w:rFonts w:ascii="Times New Roman" w:eastAsia="Times New Roman" w:hAnsi="Times New Roman" w:cs="Times New Roman"/>
                <w:b/>
                <w:bCs/>
                <w:spacing w:val="15"/>
                <w:kern w:val="0"/>
                <w:u w:val="single"/>
                <w:lang w:bidi="en-US"/>
                <w14:ligatures w14:val="none"/>
              </w:rPr>
              <w:t>GRANTING</w:t>
            </w:r>
            <w:r w:rsidR="00EC0FE7" w:rsidRPr="005826C8">
              <w:rPr>
                <w:rFonts w:ascii="Times New Roman" w:eastAsia="Times New Roman" w:hAnsi="Times New Roman" w:cs="Times New Roman"/>
                <w:b/>
                <w:bCs/>
                <w:spacing w:val="15"/>
                <w:kern w:val="0"/>
                <w:lang w:bidi="en-US"/>
                <w14:ligatures w14:val="none"/>
              </w:rPr>
              <w:t xml:space="preserve"> </w:t>
            </w:r>
            <w:r w:rsidRPr="005826C8">
              <w:rPr>
                <w:rFonts w:ascii="Times New Roman" w:eastAsia="Times New Roman" w:hAnsi="Times New Roman" w:cs="Times New Roman"/>
                <w:b/>
                <w:bCs/>
                <w:spacing w:val="15"/>
                <w:kern w:val="0"/>
                <w:lang w:bidi="en-US"/>
                <w14:ligatures w14:val="none"/>
              </w:rPr>
              <w:t>access to the following person:</w:t>
            </w:r>
          </w:p>
        </w:tc>
      </w:tr>
      <w:tr w:rsidR="00010F57" w:rsidRPr="00010F57" w14:paraId="3DF716AA" w14:textId="77777777" w:rsidTr="00722F67">
        <w:trPr>
          <w:trHeight w:val="388"/>
        </w:trPr>
        <w:tc>
          <w:tcPr>
            <w:tcW w:w="9345" w:type="dxa"/>
            <w:gridSpan w:val="3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0973E" w14:textId="77777777" w:rsidR="00010F57" w:rsidRPr="00913D98" w:rsidRDefault="00010F57" w:rsidP="00913D9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</w:pPr>
            <w:r w:rsidRPr="00010F57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010F57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  <w:instrText xml:space="preserve"> FORMCHECKBOX </w:instrText>
            </w:r>
            <w:r w:rsidR="00FA103E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</w:r>
            <w:r w:rsidR="00FA103E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  <w:fldChar w:fldCharType="separate"/>
            </w:r>
            <w:r w:rsidRPr="00010F57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  <w:fldChar w:fldCharType="end"/>
            </w:r>
            <w:bookmarkEnd w:id="7"/>
            <w:r w:rsidR="00EB3B30" w:rsidRPr="00EB3B30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  <w:t xml:space="preserve"> </w:t>
            </w:r>
            <w:r w:rsidR="00EB3B30"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 xml:space="preserve">Illinois </w:t>
            </w: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H</w:t>
            </w:r>
            <w:r w:rsidR="00EB3B30"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 xml:space="preserve">igh </w:t>
            </w: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S</w:t>
            </w:r>
            <w:r w:rsidR="00EB3B30"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 xml:space="preserve">chool </w:t>
            </w: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D</w:t>
            </w:r>
            <w:r w:rsidR="00EB3B30"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iploma</w:t>
            </w: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 xml:space="preserve"> </w:t>
            </w:r>
            <w:r w:rsidR="00767056"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Portal</w:t>
            </w:r>
            <w:r w:rsidR="00B1318A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 xml:space="preserve"> – Inquiry Only Access</w:t>
            </w:r>
          </w:p>
        </w:tc>
      </w:tr>
      <w:tr w:rsidR="00767056" w:rsidRPr="00EB3B30" w14:paraId="376A2342" w14:textId="77777777" w:rsidTr="0078491E">
        <w:trPr>
          <w:trHeight w:val="388"/>
        </w:trPr>
        <w:tc>
          <w:tcPr>
            <w:tcW w:w="754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D5C63" w14:textId="77777777" w:rsidR="00767056" w:rsidRPr="000B7E11" w:rsidRDefault="00767056" w:rsidP="003368E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</w:pP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Name:</w:t>
            </w:r>
          </w:p>
        </w:tc>
        <w:tc>
          <w:tcPr>
            <w:tcW w:w="8591" w:type="dxa"/>
            <w:gridSpan w:val="2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E19A2" w14:textId="77777777" w:rsidR="00767056" w:rsidRPr="000E5FA1" w:rsidRDefault="00767056" w:rsidP="0033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pP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instrText xml:space="preserve"> FORMTEXT </w:instrTex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separate"/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end"/>
            </w:r>
          </w:p>
        </w:tc>
      </w:tr>
      <w:tr w:rsidR="00010F57" w:rsidRPr="00010F57" w14:paraId="46C07E40" w14:textId="77777777" w:rsidTr="0078491E">
        <w:trPr>
          <w:trHeight w:val="388"/>
        </w:trPr>
        <w:tc>
          <w:tcPr>
            <w:tcW w:w="754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778C9" w14:textId="77777777" w:rsidR="00010F57" w:rsidRPr="000B7E11" w:rsidRDefault="00010F57" w:rsidP="00010F5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</w:pP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Title:</w:t>
            </w:r>
          </w:p>
        </w:tc>
        <w:tc>
          <w:tcPr>
            <w:tcW w:w="859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1A0BE" w14:textId="77777777" w:rsidR="00010F57" w:rsidRPr="000E5FA1" w:rsidRDefault="00010F57" w:rsidP="00010F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pP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instrText xml:space="preserve"> FORMTEXT </w:instrTex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separate"/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end"/>
            </w:r>
          </w:p>
        </w:tc>
      </w:tr>
      <w:tr w:rsidR="00010F57" w:rsidRPr="00010F57" w14:paraId="0F22C0BE" w14:textId="77777777" w:rsidTr="00A87A79">
        <w:trPr>
          <w:trHeight w:val="388"/>
        </w:trPr>
        <w:tc>
          <w:tcPr>
            <w:tcW w:w="15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8464C" w14:textId="77777777" w:rsidR="00010F57" w:rsidRPr="000B7E11" w:rsidRDefault="00010F57" w:rsidP="00010F5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</w:pP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Phone Number:</w:t>
            </w:r>
          </w:p>
        </w:tc>
        <w:tc>
          <w:tcPr>
            <w:tcW w:w="783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756DC4C5" w14:textId="77777777" w:rsidR="00010F57" w:rsidRPr="000E5FA1" w:rsidRDefault="00010F57" w:rsidP="00010F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pP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instrText xml:space="preserve"> FORMTEXT </w:instrTex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separate"/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end"/>
            </w:r>
          </w:p>
        </w:tc>
      </w:tr>
      <w:tr w:rsidR="00010F57" w:rsidRPr="00010F57" w14:paraId="4F14E74E" w14:textId="77777777" w:rsidTr="00A87A79">
        <w:trPr>
          <w:trHeight w:val="388"/>
        </w:trPr>
        <w:tc>
          <w:tcPr>
            <w:tcW w:w="15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8E036" w14:textId="77777777" w:rsidR="00010F57" w:rsidRPr="000B7E11" w:rsidRDefault="00010F57" w:rsidP="00010F5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</w:pP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Email Address:</w:t>
            </w:r>
          </w:p>
        </w:tc>
        <w:tc>
          <w:tcPr>
            <w:tcW w:w="783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CE5161" w14:textId="77777777" w:rsidR="00010F57" w:rsidRPr="000E5FA1" w:rsidRDefault="00010F57" w:rsidP="00010F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pP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instrText xml:space="preserve"> FORMTEXT </w:instrTex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separate"/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end"/>
            </w:r>
          </w:p>
        </w:tc>
      </w:tr>
      <w:tr w:rsidR="00A21D32" w:rsidRPr="00010F57" w14:paraId="76FAEAAE" w14:textId="77777777" w:rsidTr="00722F67">
        <w:trPr>
          <w:trHeight w:val="388"/>
        </w:trPr>
        <w:tc>
          <w:tcPr>
            <w:tcW w:w="93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A78D8" w14:textId="77777777" w:rsidR="00A21D32" w:rsidRPr="00F36680" w:rsidRDefault="00F36680" w:rsidP="00010F5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</w:pPr>
            <w:r w:rsidRPr="00F36680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Please provide a brief description of the purpose for which this person will be accessing the Illinois High School Diploma Portal:</w:t>
            </w:r>
          </w:p>
        </w:tc>
      </w:tr>
      <w:tr w:rsidR="000336EB" w:rsidRPr="00010F57" w14:paraId="78259646" w14:textId="77777777" w:rsidTr="00722F67">
        <w:trPr>
          <w:trHeight w:val="388"/>
        </w:trPr>
        <w:tc>
          <w:tcPr>
            <w:tcW w:w="93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0AED" w14:textId="77777777" w:rsidR="000336EB" w:rsidRPr="00F62DC5" w:rsidRDefault="0010179D" w:rsidP="0010179D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62DC5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62DC5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F62DC5">
              <w:rPr>
                <w:rFonts w:ascii="Calibri" w:hAnsi="Calibri" w:cs="Calibri"/>
                <w:b/>
                <w:bCs/>
              </w:rPr>
            </w:r>
            <w:r w:rsidRPr="00F62DC5">
              <w:rPr>
                <w:rFonts w:ascii="Calibri" w:hAnsi="Calibri" w:cs="Calibri"/>
                <w:b/>
                <w:bCs/>
              </w:rPr>
              <w:fldChar w:fldCharType="separate"/>
            </w:r>
            <w:r w:rsidRPr="00F62DC5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F62DC5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F62DC5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F62DC5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F62DC5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F62DC5">
              <w:rPr>
                <w:rFonts w:ascii="Calibri" w:hAnsi="Calibri" w:cs="Calibri"/>
                <w:b/>
                <w:bCs/>
              </w:rPr>
              <w:fldChar w:fldCharType="end"/>
            </w:r>
          </w:p>
          <w:p w14:paraId="0351E75D" w14:textId="77777777" w:rsidR="0010179D" w:rsidRPr="0010179D" w:rsidRDefault="0010179D" w:rsidP="00101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bidi="en-US"/>
                <w14:ligatures w14:val="none"/>
              </w:rPr>
            </w:pPr>
          </w:p>
        </w:tc>
      </w:tr>
      <w:tr w:rsidR="00EB3B30" w:rsidRPr="00010F57" w14:paraId="6FC40FC8" w14:textId="77777777" w:rsidTr="00722F67">
        <w:trPr>
          <w:trHeight w:val="50"/>
        </w:trPr>
        <w:tc>
          <w:tcPr>
            <w:tcW w:w="9345" w:type="dxa"/>
            <w:gridSpan w:val="3"/>
            <w:tcBorders>
              <w:top w:val="single" w:sz="4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3042D" w14:textId="77777777" w:rsidR="00010F57" w:rsidRPr="00010F57" w:rsidRDefault="00010F57" w:rsidP="00010F5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2"/>
                <w:szCs w:val="12"/>
                <w:lang w:bidi="en-US"/>
                <w14:ligatures w14:val="none"/>
              </w:rPr>
            </w:pPr>
          </w:p>
        </w:tc>
      </w:tr>
    </w:tbl>
    <w:p w14:paraId="4F9E58E7" w14:textId="77777777" w:rsidR="00010F57" w:rsidRPr="0093038E" w:rsidRDefault="00010F57">
      <w:pPr>
        <w:rPr>
          <w:rFonts w:ascii="Calibri" w:hAnsi="Calibri" w:cs="Calibri"/>
          <w:sz w:val="2"/>
          <w:szCs w:val="2"/>
        </w:rPr>
      </w:pPr>
    </w:p>
    <w:tbl>
      <w:tblPr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668"/>
        <w:gridCol w:w="7923"/>
      </w:tblGrid>
      <w:tr w:rsidR="00EB3B30" w:rsidRPr="00EB3B30" w14:paraId="186BC204" w14:textId="77777777" w:rsidTr="009317DC">
        <w:trPr>
          <w:trHeight w:val="388"/>
        </w:trPr>
        <w:tc>
          <w:tcPr>
            <w:tcW w:w="9345" w:type="dxa"/>
            <w:gridSpan w:val="3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6977" w14:textId="77777777" w:rsidR="00EB3B30" w:rsidRPr="00E81629" w:rsidRDefault="00EB3B30" w:rsidP="009F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5"/>
                <w:kern w:val="0"/>
                <w:lang w:bidi="en-US"/>
                <w14:ligatures w14:val="none"/>
              </w:rPr>
            </w:pPr>
            <w:r w:rsidRPr="00E81629">
              <w:rPr>
                <w:rFonts w:ascii="Times New Roman" w:eastAsia="Times New Roman" w:hAnsi="Times New Roman" w:cs="Times New Roman"/>
                <w:b/>
                <w:bCs/>
                <w:spacing w:val="15"/>
                <w:kern w:val="0"/>
                <w:lang w:bidi="en-US"/>
                <w14:ligatures w14:val="none"/>
              </w:rPr>
              <w:t xml:space="preserve">Please </w:t>
            </w:r>
            <w:r w:rsidRPr="00E81629">
              <w:rPr>
                <w:rFonts w:ascii="Times New Roman" w:eastAsia="Times New Roman" w:hAnsi="Times New Roman" w:cs="Times New Roman"/>
                <w:b/>
                <w:bCs/>
                <w:spacing w:val="15"/>
                <w:kern w:val="0"/>
                <w:u w:val="single"/>
                <w:lang w:bidi="en-US"/>
                <w14:ligatures w14:val="none"/>
              </w:rPr>
              <w:t>REMOVE</w:t>
            </w:r>
            <w:r w:rsidRPr="00E81629">
              <w:rPr>
                <w:rFonts w:ascii="Times New Roman" w:eastAsia="Times New Roman" w:hAnsi="Times New Roman" w:cs="Times New Roman"/>
                <w:b/>
                <w:bCs/>
                <w:spacing w:val="15"/>
                <w:kern w:val="0"/>
                <w:lang w:bidi="en-US"/>
                <w14:ligatures w14:val="none"/>
              </w:rPr>
              <w:t xml:space="preserve"> access for the following person:</w:t>
            </w:r>
          </w:p>
        </w:tc>
      </w:tr>
      <w:tr w:rsidR="00EB3B30" w:rsidRPr="00EB3B30" w14:paraId="6133A95B" w14:textId="77777777" w:rsidTr="009317DC">
        <w:trPr>
          <w:trHeight w:val="388"/>
        </w:trPr>
        <w:tc>
          <w:tcPr>
            <w:tcW w:w="934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EC760" w14:textId="77777777" w:rsidR="00B1318A" w:rsidRPr="00B1318A" w:rsidRDefault="00EB3B30" w:rsidP="00EB3B3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</w:pPr>
            <w:r w:rsidRPr="00EB3B30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B30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  <w:instrText xml:space="preserve"> FORMCHECKBOX </w:instrText>
            </w:r>
            <w:r w:rsidR="00FA103E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</w:r>
            <w:r w:rsidR="00FA103E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  <w:fldChar w:fldCharType="separate"/>
            </w:r>
            <w:r w:rsidRPr="00EB3B30"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  <w:fldChar w:fldCharType="end"/>
            </w:r>
            <w:r>
              <w:rPr>
                <w:rFonts w:ascii="Calibri" w:eastAsia="Times New Roman" w:hAnsi="Calibri" w:cs="Times New Roman"/>
                <w:kern w:val="0"/>
                <w:lang w:bidi="en-US"/>
                <w14:ligatures w14:val="none"/>
              </w:rPr>
              <w:t xml:space="preserve"> </w:t>
            </w: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 xml:space="preserve">Illinois High School Diploma </w:t>
            </w:r>
            <w:r w:rsidR="00FA2E4F"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Portal</w:t>
            </w:r>
            <w:r w:rsidR="00B1318A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 xml:space="preserve"> – Inquiry Only Access </w:t>
            </w:r>
          </w:p>
        </w:tc>
      </w:tr>
      <w:tr w:rsidR="00EA0A89" w:rsidRPr="00EB3B30" w14:paraId="36E38538" w14:textId="77777777" w:rsidTr="003368EC">
        <w:trPr>
          <w:trHeight w:val="388"/>
        </w:trPr>
        <w:tc>
          <w:tcPr>
            <w:tcW w:w="754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4EF16" w14:textId="77777777" w:rsidR="00EA0A89" w:rsidRPr="000B7E11" w:rsidRDefault="00EA0A89" w:rsidP="003368E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</w:pP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Name:</w:t>
            </w:r>
          </w:p>
        </w:tc>
        <w:tc>
          <w:tcPr>
            <w:tcW w:w="8591" w:type="dxa"/>
            <w:gridSpan w:val="2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4EF76" w14:textId="77777777" w:rsidR="00EA0A89" w:rsidRPr="000E5FA1" w:rsidRDefault="00EA0A89" w:rsidP="0033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pP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instrText xml:space="preserve"> FORMTEXT </w:instrTex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separate"/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end"/>
            </w:r>
          </w:p>
        </w:tc>
      </w:tr>
      <w:tr w:rsidR="00C26A3A" w:rsidRPr="00EB3B30" w14:paraId="2BDE685C" w14:textId="77777777" w:rsidTr="00C26A3A">
        <w:trPr>
          <w:trHeight w:val="388"/>
        </w:trPr>
        <w:tc>
          <w:tcPr>
            <w:tcW w:w="142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A78DA" w14:textId="77777777" w:rsidR="00C26A3A" w:rsidRPr="000B7E11" w:rsidRDefault="00C26A3A" w:rsidP="00C26A3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</w:pPr>
            <w:r w:rsidRPr="000B7E11">
              <w:rPr>
                <w:rFonts w:ascii="Calibri" w:eastAsia="Times New Roman" w:hAnsi="Calibri" w:cs="Times New Roman"/>
                <w:kern w:val="0"/>
                <w:sz w:val="20"/>
                <w:szCs w:val="20"/>
                <w:lang w:bidi="en-US"/>
                <w14:ligatures w14:val="none"/>
              </w:rPr>
              <w:t>Email Address:</w:t>
            </w:r>
          </w:p>
        </w:tc>
        <w:tc>
          <w:tcPr>
            <w:tcW w:w="792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627B3649" w14:textId="77777777" w:rsidR="00C26A3A" w:rsidRPr="000E5FA1" w:rsidRDefault="00C26A3A" w:rsidP="00C26A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pP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instrText xml:space="preserve"> FORMTEXT </w:instrTex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separate"/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noProof/>
                <w:kern w:val="0"/>
                <w:lang w:bidi="en-US"/>
                <w14:ligatures w14:val="none"/>
              </w:rPr>
              <w:t> </w:t>
            </w:r>
            <w:r w:rsidRPr="000E5FA1">
              <w:rPr>
                <w:rFonts w:ascii="Calibri" w:eastAsia="Times New Roman" w:hAnsi="Calibri" w:cs="Times New Roman"/>
                <w:b/>
                <w:bCs/>
                <w:kern w:val="0"/>
                <w:lang w:bidi="en-US"/>
                <w14:ligatures w14:val="none"/>
              </w:rPr>
              <w:fldChar w:fldCharType="end"/>
            </w:r>
          </w:p>
        </w:tc>
      </w:tr>
      <w:tr w:rsidR="00C26A3A" w:rsidRPr="00EB3B30" w14:paraId="2324691C" w14:textId="77777777" w:rsidTr="00C26A3A">
        <w:trPr>
          <w:trHeight w:val="50"/>
        </w:trPr>
        <w:tc>
          <w:tcPr>
            <w:tcW w:w="9345" w:type="dxa"/>
            <w:gridSpan w:val="3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66319" w14:textId="77777777" w:rsidR="00C26A3A" w:rsidRPr="00EB3B30" w:rsidRDefault="00C26A3A" w:rsidP="00C26A3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8"/>
                <w:szCs w:val="20"/>
                <w:lang w:bidi="en-US"/>
                <w14:ligatures w14:val="none"/>
              </w:rPr>
            </w:pPr>
          </w:p>
        </w:tc>
      </w:tr>
    </w:tbl>
    <w:p w14:paraId="46E12566" w14:textId="77777777" w:rsidR="00EB3B30" w:rsidRPr="00FD6719" w:rsidRDefault="00EB3B30">
      <w:pPr>
        <w:rPr>
          <w:rFonts w:ascii="Calibri" w:hAnsi="Calibri" w:cs="Calibri"/>
          <w:sz w:val="2"/>
          <w:szCs w:val="2"/>
        </w:rPr>
      </w:pPr>
    </w:p>
    <w:tbl>
      <w:tblPr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6"/>
        <w:gridCol w:w="274"/>
        <w:gridCol w:w="2941"/>
      </w:tblGrid>
      <w:tr w:rsidR="00452CF2" w:rsidRPr="00C253A3" w14:paraId="196E222E" w14:textId="77777777" w:rsidTr="009317DC">
        <w:trPr>
          <w:trHeight w:hRule="exact" w:val="432"/>
          <w:tblHeader/>
        </w:trPr>
        <w:tc>
          <w:tcPr>
            <w:tcW w:w="9345" w:type="dxa"/>
            <w:gridSpan w:val="3"/>
            <w:shd w:val="clear" w:color="auto" w:fill="A5C9EB" w:themeFill="text2" w:themeFillTint="40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485CF" w14:textId="77777777" w:rsidR="00D50D3D" w:rsidRPr="001970C9" w:rsidRDefault="008D5D9C" w:rsidP="00A53F86">
            <w:pPr>
              <w:pStyle w:val="Heading2"/>
              <w:spacing w:before="0" w:after="0" w:line="240" w:lineRule="auto"/>
              <w:rPr>
                <w:spacing w:val="12"/>
              </w:rPr>
            </w:pPr>
            <w:r w:rsidRPr="008D5D9C">
              <w:rPr>
                <w:rFonts w:ascii="Times New Roman" w:hAnsi="Times New Roman" w:cs="Times New Roman"/>
                <w:b/>
                <w:smallCaps/>
                <w:color w:val="auto"/>
                <w:spacing w:val="12"/>
                <w:sz w:val="22"/>
                <w:szCs w:val="22"/>
              </w:rPr>
              <w:t xml:space="preserve">IDOC-OAEVS Manager’s </w:t>
            </w:r>
            <w:r w:rsidR="001167D1" w:rsidRPr="001970C9">
              <w:rPr>
                <w:rFonts w:ascii="Times New Roman" w:hAnsi="Times New Roman" w:cs="Times New Roman"/>
                <w:b/>
                <w:smallCaps/>
                <w:color w:val="auto"/>
                <w:spacing w:val="12"/>
                <w:sz w:val="22"/>
                <w:szCs w:val="22"/>
              </w:rPr>
              <w:t>Acknowledgement</w:t>
            </w:r>
            <w:r w:rsidR="00DB343E" w:rsidRPr="001970C9">
              <w:rPr>
                <w:rFonts w:ascii="Times New Roman" w:hAnsi="Times New Roman" w:cs="Times New Roman"/>
                <w:b/>
                <w:smallCaps/>
                <w:color w:val="auto"/>
                <w:spacing w:val="12"/>
                <w:sz w:val="22"/>
                <w:szCs w:val="22"/>
              </w:rPr>
              <w:t xml:space="preserve"> of Responsibility</w:t>
            </w:r>
            <w:r w:rsidR="003A2F1A" w:rsidRPr="001970C9">
              <w:rPr>
                <w:rFonts w:ascii="Times New Roman" w:hAnsi="Times New Roman" w:cs="Times New Roman"/>
                <w:b/>
                <w:smallCaps/>
                <w:color w:val="auto"/>
                <w:spacing w:val="12"/>
                <w:sz w:val="22"/>
                <w:szCs w:val="22"/>
              </w:rPr>
              <w:t xml:space="preserve"> </w:t>
            </w:r>
            <w:r w:rsidR="004C3567" w:rsidRPr="001970C9">
              <w:rPr>
                <w:rFonts w:ascii="Times New Roman" w:hAnsi="Times New Roman" w:cs="Times New Roman"/>
                <w:b/>
                <w:smallCaps/>
                <w:color w:val="auto"/>
                <w:spacing w:val="12"/>
                <w:sz w:val="22"/>
                <w:szCs w:val="22"/>
              </w:rPr>
              <w:t>and Signature</w:t>
            </w:r>
          </w:p>
        </w:tc>
      </w:tr>
      <w:tr w:rsidR="00452CF2" w:rsidRPr="00D720E3" w14:paraId="18F40649" w14:textId="77777777" w:rsidTr="009317DC">
        <w:trPr>
          <w:trHeight w:hRule="exact" w:val="2025"/>
        </w:trPr>
        <w:tc>
          <w:tcPr>
            <w:tcW w:w="9345" w:type="dxa"/>
            <w:gridSpan w:val="3"/>
            <w:tcBorders>
              <w:bottom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F93B" w14:textId="77777777" w:rsidR="00595D63" w:rsidRDefault="00092617" w:rsidP="003368EC">
            <w:pPr>
              <w:rPr>
                <w:rFonts w:ascii="Calibri" w:hAnsi="Calibri" w:cs="Calibri"/>
                <w:sz w:val="20"/>
                <w:szCs w:val="20"/>
              </w:rPr>
            </w:pPr>
            <w:r w:rsidRPr="00092617">
              <w:rPr>
                <w:rFonts w:ascii="Calibri" w:hAnsi="Calibri" w:cs="Calibri"/>
                <w:sz w:val="20"/>
                <w:szCs w:val="20"/>
              </w:rPr>
              <w:t xml:space="preserve">I hereby request permission to grant the above-named </w:t>
            </w:r>
            <w:r w:rsidR="00913D98">
              <w:rPr>
                <w:rFonts w:ascii="Calibri" w:hAnsi="Calibri" w:cs="Calibri"/>
                <w:sz w:val="20"/>
                <w:szCs w:val="20"/>
              </w:rPr>
              <w:t>person</w:t>
            </w:r>
            <w:r w:rsidRPr="00092617">
              <w:rPr>
                <w:rFonts w:ascii="Calibri" w:hAnsi="Calibri" w:cs="Calibri"/>
                <w:sz w:val="20"/>
                <w:szCs w:val="20"/>
              </w:rPr>
              <w:t xml:space="preserve"> access to the Illinois High School Diploma Portal. I understand that by doing so, I will be allowing them to access confidential and sensitive personally identifiable information</w:t>
            </w:r>
            <w:r w:rsidR="005747A5">
              <w:rPr>
                <w:rFonts w:ascii="Calibri" w:hAnsi="Calibri" w:cs="Calibri"/>
                <w:sz w:val="20"/>
                <w:szCs w:val="20"/>
              </w:rPr>
              <w:t xml:space="preserve"> related </w:t>
            </w:r>
            <w:r w:rsidR="000345BF">
              <w:rPr>
                <w:rFonts w:ascii="Calibri" w:hAnsi="Calibri" w:cs="Calibri"/>
                <w:sz w:val="20"/>
                <w:szCs w:val="20"/>
              </w:rPr>
              <w:t>to individuals’ educational records</w:t>
            </w:r>
            <w:r w:rsidRPr="00092617">
              <w:rPr>
                <w:rFonts w:ascii="Calibri" w:hAnsi="Calibri" w:cs="Calibri"/>
                <w:sz w:val="20"/>
                <w:szCs w:val="20"/>
              </w:rPr>
              <w:t>. I accept full responsibility for ensuring that this information will be kept confidential and will not be used inappropriately by th</w:t>
            </w:r>
            <w:r>
              <w:rPr>
                <w:rFonts w:ascii="Calibri" w:hAnsi="Calibri" w:cs="Calibri"/>
                <w:sz w:val="20"/>
                <w:szCs w:val="20"/>
              </w:rPr>
              <w:t>is person.</w:t>
            </w:r>
            <w:r w:rsidR="00595D6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F6320F3" w14:textId="77777777" w:rsidR="00B76F04" w:rsidRPr="00595D63" w:rsidRDefault="00595D63" w:rsidP="003368EC">
            <w:pPr>
              <w:rPr>
                <w:rFonts w:ascii="Calibri" w:hAnsi="Calibri" w:cs="Calibri"/>
                <w:sz w:val="20"/>
                <w:szCs w:val="20"/>
              </w:rPr>
            </w:pPr>
            <w:r w:rsidRPr="00595D63">
              <w:rPr>
                <w:rFonts w:ascii="Calibri" w:hAnsi="Calibri" w:cs="Calibri"/>
                <w:sz w:val="20"/>
                <w:szCs w:val="20"/>
              </w:rPr>
              <w:t xml:space="preserve">This request must be acknowledged, signed, and dated by </w:t>
            </w:r>
            <w:r w:rsidR="008D5D9C">
              <w:rPr>
                <w:rFonts w:ascii="Calibri" w:hAnsi="Calibri" w:cs="Calibri"/>
                <w:sz w:val="20"/>
                <w:szCs w:val="20"/>
              </w:rPr>
              <w:t xml:space="preserve">the Manger of the </w:t>
            </w:r>
            <w:r w:rsidR="008D5D9C" w:rsidRPr="008D5D9C">
              <w:rPr>
                <w:rFonts w:ascii="Calibri" w:hAnsi="Calibri" w:cs="Calibri"/>
                <w:sz w:val="20"/>
                <w:szCs w:val="20"/>
              </w:rPr>
              <w:t>Office of Adult Education and Vocational Services</w:t>
            </w:r>
            <w:r w:rsidR="008D5D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5D9C" w:rsidRPr="008D5D9C">
              <w:rPr>
                <w:rFonts w:ascii="Calibri" w:hAnsi="Calibri" w:cs="Calibri"/>
                <w:sz w:val="20"/>
                <w:szCs w:val="20"/>
              </w:rPr>
              <w:t>Manager</w:t>
            </w:r>
            <w:r w:rsidR="008D5D9C">
              <w:rPr>
                <w:rFonts w:ascii="Calibri" w:hAnsi="Calibri" w:cs="Calibri"/>
                <w:sz w:val="20"/>
                <w:szCs w:val="20"/>
              </w:rPr>
              <w:t xml:space="preserve"> at the Illinois Department of Corrections</w:t>
            </w:r>
            <w:r w:rsidRPr="00595D63">
              <w:rPr>
                <w:rFonts w:ascii="Calibri" w:hAnsi="Calibri" w:cs="Calibri"/>
                <w:sz w:val="20"/>
                <w:szCs w:val="20"/>
              </w:rPr>
              <w:t>, verifying the need for access and confirming the understanding of the confidentiality requirements associated with this educational information.</w:t>
            </w:r>
          </w:p>
        </w:tc>
      </w:tr>
      <w:tr w:rsidR="009317DC" w:rsidRPr="00D720E3" w14:paraId="54C58DA7" w14:textId="77777777" w:rsidTr="009317DC">
        <w:trPr>
          <w:trHeight w:hRule="exact" w:val="432"/>
        </w:trPr>
        <w:tc>
          <w:tcPr>
            <w:tcW w:w="61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1E9AC" w14:textId="77777777" w:rsidR="00452CF2" w:rsidRPr="001D78DC" w:rsidRDefault="00452CF2" w:rsidP="007577C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8E4C71" w14:textId="77777777" w:rsidR="00452CF2" w:rsidRPr="00D720E3" w:rsidRDefault="00452CF2" w:rsidP="00AF70AE">
            <w:pPr>
              <w:jc w:val="center"/>
            </w:pPr>
          </w:p>
        </w:tc>
        <w:tc>
          <w:tcPr>
            <w:tcW w:w="29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17668A" w14:textId="77777777" w:rsidR="00452CF2" w:rsidRPr="001D78DC" w:rsidRDefault="00F771E0" w:rsidP="00F771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8"/>
          </w:p>
        </w:tc>
      </w:tr>
      <w:tr w:rsidR="00452CF2" w:rsidRPr="00D720E3" w14:paraId="08DD8C07" w14:textId="77777777" w:rsidTr="009317DC">
        <w:trPr>
          <w:trHeight w:hRule="exact" w:val="288"/>
        </w:trPr>
        <w:tc>
          <w:tcPr>
            <w:tcW w:w="614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8317C" w14:textId="77777777" w:rsidR="00452CF2" w:rsidRPr="002E7345" w:rsidRDefault="008D5D9C" w:rsidP="003368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IDOC-OAEVS</w:t>
            </w:r>
            <w:r w:rsidRPr="008D5D9C">
              <w:rPr>
                <w:rFonts w:ascii="Calibri" w:hAnsi="Calibri" w:cs="Calibri"/>
                <w:sz w:val="20"/>
                <w:szCs w:val="20"/>
              </w:rPr>
              <w:t xml:space="preserve"> Manager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’s </w:t>
            </w:r>
            <w:r w:rsidRPr="002E7345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26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5EF3884" w14:textId="77777777" w:rsidR="00452CF2" w:rsidRPr="00D720E3" w:rsidRDefault="00452CF2" w:rsidP="003368EC"/>
        </w:tc>
        <w:tc>
          <w:tcPr>
            <w:tcW w:w="29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57EAF5" w14:textId="77777777" w:rsidR="00452CF2" w:rsidRPr="002E7345" w:rsidRDefault="00452CF2" w:rsidP="003368EC">
            <w:pPr>
              <w:jc w:val="center"/>
              <w:rPr>
                <w:rFonts w:ascii="Calibri" w:hAnsi="Calibri" w:cs="Calibri"/>
              </w:rPr>
            </w:pPr>
            <w:r w:rsidRPr="002E7345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  <w:tr w:rsidR="003E20B5" w:rsidRPr="007B3FB6" w14:paraId="7556AC6A" w14:textId="77777777" w:rsidTr="009317DC">
        <w:trPr>
          <w:trHeight w:hRule="exact" w:val="144"/>
        </w:trPr>
        <w:tc>
          <w:tcPr>
            <w:tcW w:w="9345" w:type="dxa"/>
            <w:gridSpan w:val="3"/>
            <w:tcBorders>
              <w:top w:val="nil"/>
            </w:tcBorders>
            <w:shd w:val="clear" w:color="auto" w:fill="A5C9EB" w:themeFill="text2" w:themeFillTint="4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1A5E9" w14:textId="77777777" w:rsidR="003E20B5" w:rsidRPr="00126B0E" w:rsidRDefault="003E20B5" w:rsidP="003368EC">
            <w:pPr>
              <w:rPr>
                <w:sz w:val="8"/>
              </w:rPr>
            </w:pPr>
          </w:p>
        </w:tc>
      </w:tr>
    </w:tbl>
    <w:p w14:paraId="1921575F" w14:textId="77777777" w:rsidR="00452CF2" w:rsidRDefault="00452CF2">
      <w:pPr>
        <w:rPr>
          <w:rFonts w:ascii="Calibri" w:hAnsi="Calibri" w:cs="Calibri"/>
          <w:sz w:val="2"/>
          <w:szCs w:val="2"/>
        </w:rPr>
      </w:pPr>
    </w:p>
    <w:p w14:paraId="2F218A8A" w14:textId="77777777" w:rsidR="00FD6719" w:rsidRPr="00FD6719" w:rsidRDefault="00FD6719">
      <w:pPr>
        <w:rPr>
          <w:rFonts w:ascii="Calibri" w:hAnsi="Calibri" w:cs="Calibri"/>
          <w:sz w:val="2"/>
          <w:szCs w:val="2"/>
        </w:rPr>
      </w:pPr>
    </w:p>
    <w:sectPr w:rsidR="00FD6719" w:rsidRPr="00FD6719" w:rsidSect="00F306B7">
      <w:headerReference w:type="default" r:id="rId6"/>
      <w:footerReference w:type="default" r:id="rId7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AA06" w14:textId="77777777" w:rsidR="00FA103E" w:rsidRDefault="00FA103E" w:rsidP="00203180">
      <w:pPr>
        <w:spacing w:after="0" w:line="240" w:lineRule="auto"/>
      </w:pPr>
      <w:r>
        <w:separator/>
      </w:r>
    </w:p>
  </w:endnote>
  <w:endnote w:type="continuationSeparator" w:id="0">
    <w:p w14:paraId="423042E7" w14:textId="77777777" w:rsidR="00FA103E" w:rsidRDefault="00FA103E" w:rsidP="0020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01E7" w14:textId="77777777" w:rsidR="00203180" w:rsidRPr="00B1697B" w:rsidRDefault="005021BA" w:rsidP="005021BA">
    <w:pPr>
      <w:jc w:val="center"/>
      <w:rPr>
        <w:rFonts w:ascii="Times New Roman" w:hAnsi="Times New Roman" w:cs="Times New Roman"/>
        <w:sz w:val="16"/>
        <w:szCs w:val="16"/>
      </w:rPr>
    </w:pPr>
    <w:r w:rsidRPr="00B1697B">
      <w:rPr>
        <w:rFonts w:ascii="Times New Roman" w:hAnsi="Times New Roman" w:cs="Times New Roman"/>
        <w:sz w:val="16"/>
        <w:szCs w:val="16"/>
      </w:rPr>
      <w:tab/>
    </w:r>
    <w:r w:rsidRPr="00B1697B">
      <w:rPr>
        <w:rFonts w:ascii="Times New Roman" w:hAnsi="Times New Roman" w:cs="Times New Roman"/>
        <w:b/>
        <w:sz w:val="16"/>
        <w:szCs w:val="16"/>
      </w:rPr>
      <w:t xml:space="preserve">Email completed form to </w:t>
    </w:r>
    <w:hyperlink r:id="rId1" w:history="1">
      <w:r w:rsidRPr="00B1697B">
        <w:rPr>
          <w:rStyle w:val="Hyperlink"/>
          <w:rFonts w:ascii="Times New Roman" w:hAnsi="Times New Roman" w:cs="Times New Roman"/>
          <w:b/>
          <w:sz w:val="16"/>
          <w:szCs w:val="16"/>
        </w:rPr>
        <w:t>hse@illinois.gov</w:t>
      </w:r>
    </w:hyperlink>
    <w:r w:rsidRPr="00B1697B">
      <w:rPr>
        <w:rFonts w:ascii="Times New Roman" w:hAnsi="Times New Roman" w:cs="Times New Roman"/>
        <w:b/>
        <w:sz w:val="16"/>
        <w:szCs w:val="16"/>
      </w:rPr>
      <w:t xml:space="preserve"> (</w:t>
    </w:r>
    <w:r w:rsidRPr="00B1697B">
      <w:rPr>
        <w:rFonts w:ascii="Times New Roman" w:hAnsi="Times New Roman" w:cs="Times New Roman"/>
        <w:b/>
        <w:i/>
        <w:iCs/>
        <w:sz w:val="16"/>
        <w:szCs w:val="16"/>
      </w:rPr>
      <w:t>preferred</w:t>
    </w:r>
    <w:r w:rsidRPr="00B1697B">
      <w:rPr>
        <w:rFonts w:ascii="Times New Roman" w:hAnsi="Times New Roman" w:cs="Times New Roman"/>
        <w:b/>
        <w:sz w:val="16"/>
        <w:szCs w:val="16"/>
      </w:rPr>
      <w:t>) or fax to 312-814-8993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FB2D" w14:textId="77777777" w:rsidR="00FA103E" w:rsidRDefault="00FA103E" w:rsidP="00203180">
      <w:pPr>
        <w:spacing w:after="0" w:line="240" w:lineRule="auto"/>
      </w:pPr>
      <w:r>
        <w:separator/>
      </w:r>
    </w:p>
  </w:footnote>
  <w:footnote w:type="continuationSeparator" w:id="0">
    <w:p w14:paraId="07FD860A" w14:textId="77777777" w:rsidR="00FA103E" w:rsidRDefault="00FA103E" w:rsidP="0020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3159" w14:textId="77777777" w:rsidR="00203180" w:rsidRPr="00D84C2C" w:rsidRDefault="00D84C2C" w:rsidP="00D84C2C">
    <w:pPr>
      <w:jc w:val="center"/>
      <w:rPr>
        <w:rFonts w:ascii="Times New Roman" w:hAnsi="Times New Roman" w:cs="Times New Roman"/>
        <w:sz w:val="16"/>
        <w:szCs w:val="16"/>
      </w:rPr>
    </w:pPr>
    <w:r w:rsidRPr="00D37A0D">
      <w:rPr>
        <w:rFonts w:ascii="Times New Roman" w:hAnsi="Times New Roman" w:cs="Times New Roman"/>
        <w:b/>
        <w:sz w:val="16"/>
        <w:szCs w:val="16"/>
      </w:rPr>
      <w:t xml:space="preserve">Illinois Community College Board </w:t>
    </w:r>
    <w:r w:rsidR="00596950">
      <w:rPr>
        <w:rFonts w:ascii="Times New Roman" w:hAnsi="Times New Roman" w:cs="Times New Roman"/>
        <w:b/>
        <w:sz w:val="16"/>
        <w:szCs w:val="16"/>
      </w:rPr>
      <w:sym w:font="Symbol" w:char="F0B7"/>
    </w:r>
    <w:r w:rsidR="00596950">
      <w:rPr>
        <w:rFonts w:ascii="Times New Roman" w:hAnsi="Times New Roman" w:cs="Times New Roman"/>
        <w:b/>
        <w:sz w:val="16"/>
        <w:szCs w:val="16"/>
      </w:rPr>
      <w:t xml:space="preserve"> 555 West Monroe Street, Chicago, Illinois 60661 </w:t>
    </w:r>
    <w:r w:rsidR="00596950">
      <w:rPr>
        <w:rFonts w:ascii="Times New Roman" w:hAnsi="Times New Roman" w:cs="Times New Roman"/>
        <w:b/>
        <w:sz w:val="16"/>
        <w:szCs w:val="16"/>
      </w:rPr>
      <w:sym w:font="Symbol" w:char="F0B7"/>
    </w:r>
    <w:r w:rsidRPr="00D37A0D">
      <w:rPr>
        <w:rFonts w:ascii="Times New Roman" w:hAnsi="Times New Roman" w:cs="Times New Roman"/>
        <w:b/>
        <w:sz w:val="16"/>
        <w:szCs w:val="16"/>
      </w:rPr>
      <w:t xml:space="preserve"> (</w:t>
    </w:r>
    <w:r w:rsidRPr="00F50CCC">
      <w:rPr>
        <w:rFonts w:ascii="Times New Roman" w:hAnsi="Times New Roman" w:cs="Times New Roman"/>
        <w:b/>
        <w:sz w:val="16"/>
        <w:szCs w:val="16"/>
      </w:rPr>
      <w:t>312</w:t>
    </w:r>
    <w:r>
      <w:rPr>
        <w:rFonts w:ascii="Times New Roman" w:hAnsi="Times New Roman" w:cs="Times New Roman"/>
        <w:b/>
        <w:sz w:val="16"/>
        <w:szCs w:val="16"/>
      </w:rPr>
      <w:t xml:space="preserve">) </w:t>
    </w:r>
    <w:r w:rsidRPr="00F50CCC">
      <w:rPr>
        <w:rFonts w:ascii="Times New Roman" w:hAnsi="Times New Roman" w:cs="Times New Roman"/>
        <w:b/>
        <w:sz w:val="16"/>
        <w:szCs w:val="16"/>
      </w:rPr>
      <w:t>814-</w:t>
    </w:r>
    <w:r w:rsidR="00596950">
      <w:rPr>
        <w:rFonts w:ascii="Times New Roman" w:hAnsi="Times New Roman" w:cs="Times New Roman"/>
        <w:b/>
        <w:sz w:val="16"/>
        <w:szCs w:val="16"/>
      </w:rPr>
      <w:t>89</w:t>
    </w:r>
    <w:r w:rsidR="0041130B">
      <w:rPr>
        <w:rFonts w:ascii="Times New Roman" w:hAnsi="Times New Roman" w:cs="Times New Roman"/>
        <w:b/>
        <w:sz w:val="16"/>
        <w:szCs w:val="16"/>
      </w:rPr>
      <w:t>4</w:t>
    </w:r>
    <w:r w:rsidR="00596950">
      <w:rPr>
        <w:rFonts w:ascii="Times New Roman" w:hAnsi="Times New Roman" w:cs="Times New Roman"/>
        <w:b/>
        <w:sz w:val="16"/>
        <w:szCs w:val="16"/>
      </w:rPr>
      <w:t xml:space="preserve">3 </w:t>
    </w:r>
    <w:r w:rsidR="00596950">
      <w:rPr>
        <w:rFonts w:ascii="Times New Roman" w:hAnsi="Times New Roman" w:cs="Times New Roman"/>
        <w:b/>
        <w:sz w:val="16"/>
        <w:szCs w:val="16"/>
      </w:rPr>
      <w:sym w:font="Symbol" w:char="F0B7"/>
    </w:r>
    <w:r w:rsidR="00596950" w:rsidRPr="00D37A0D">
      <w:rPr>
        <w:rFonts w:ascii="Times New Roman" w:hAnsi="Times New Roman" w:cs="Times New Roman"/>
        <w:b/>
        <w:sz w:val="16"/>
        <w:szCs w:val="16"/>
      </w:rPr>
      <w:t xml:space="preserve"> </w:t>
    </w:r>
    <w:r w:rsidRPr="00D37A0D">
      <w:rPr>
        <w:rFonts w:ascii="Times New Roman" w:hAnsi="Times New Roman" w:cs="Times New Roman"/>
        <w:b/>
        <w:sz w:val="16"/>
        <w:szCs w:val="16"/>
      </w:rPr>
      <w:t>(</w:t>
    </w:r>
    <w:r w:rsidRPr="00F50CCC">
      <w:rPr>
        <w:rFonts w:ascii="Times New Roman" w:hAnsi="Times New Roman" w:cs="Times New Roman"/>
        <w:b/>
        <w:sz w:val="16"/>
        <w:szCs w:val="16"/>
      </w:rPr>
      <w:t>312</w:t>
    </w:r>
    <w:r>
      <w:rPr>
        <w:rFonts w:ascii="Times New Roman" w:hAnsi="Times New Roman" w:cs="Times New Roman"/>
        <w:b/>
        <w:sz w:val="16"/>
        <w:szCs w:val="16"/>
      </w:rPr>
      <w:t xml:space="preserve">) </w:t>
    </w:r>
    <w:r w:rsidRPr="00F50CCC">
      <w:rPr>
        <w:rFonts w:ascii="Times New Roman" w:hAnsi="Times New Roman" w:cs="Times New Roman"/>
        <w:b/>
        <w:sz w:val="16"/>
        <w:szCs w:val="16"/>
      </w:rPr>
      <w:t>814-8993</w:t>
    </w:r>
    <w:r w:rsidR="00596950">
      <w:rPr>
        <w:rFonts w:ascii="Times New Roman" w:hAnsi="Times New Roman" w:cs="Times New Roman"/>
        <w:b/>
        <w:sz w:val="16"/>
        <w:szCs w:val="16"/>
      </w:rPr>
      <w:t xml:space="preserve"> (F</w:t>
    </w:r>
    <w:r w:rsidR="0041130B">
      <w:rPr>
        <w:rFonts w:ascii="Times New Roman" w:hAnsi="Times New Roman" w:cs="Times New Roman"/>
        <w:b/>
        <w:sz w:val="16"/>
        <w:szCs w:val="16"/>
      </w:rPr>
      <w:t>ax)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3E"/>
    <w:rsid w:val="00010F57"/>
    <w:rsid w:val="000336EB"/>
    <w:rsid w:val="000345BF"/>
    <w:rsid w:val="00092617"/>
    <w:rsid w:val="000B7E11"/>
    <w:rsid w:val="000D506C"/>
    <w:rsid w:val="000E5FA1"/>
    <w:rsid w:val="0010179D"/>
    <w:rsid w:val="00105351"/>
    <w:rsid w:val="001167D1"/>
    <w:rsid w:val="0019191D"/>
    <w:rsid w:val="00195C9C"/>
    <w:rsid w:val="0019638A"/>
    <w:rsid w:val="001970C9"/>
    <w:rsid w:val="001B1371"/>
    <w:rsid w:val="001D3A06"/>
    <w:rsid w:val="001D78DC"/>
    <w:rsid w:val="00203180"/>
    <w:rsid w:val="00254780"/>
    <w:rsid w:val="0026356D"/>
    <w:rsid w:val="00281BF7"/>
    <w:rsid w:val="002B01EE"/>
    <w:rsid w:val="002E7345"/>
    <w:rsid w:val="00313D9D"/>
    <w:rsid w:val="0032304A"/>
    <w:rsid w:val="00365A76"/>
    <w:rsid w:val="003A2F1A"/>
    <w:rsid w:val="003E20B5"/>
    <w:rsid w:val="003F3404"/>
    <w:rsid w:val="0041130B"/>
    <w:rsid w:val="00452CF2"/>
    <w:rsid w:val="004C3567"/>
    <w:rsid w:val="004E57E8"/>
    <w:rsid w:val="005021BA"/>
    <w:rsid w:val="005747A5"/>
    <w:rsid w:val="005826C8"/>
    <w:rsid w:val="00595D63"/>
    <w:rsid w:val="00596950"/>
    <w:rsid w:val="00615E0D"/>
    <w:rsid w:val="00633254"/>
    <w:rsid w:val="00637DBC"/>
    <w:rsid w:val="00644DD7"/>
    <w:rsid w:val="006A5ED5"/>
    <w:rsid w:val="006C1B06"/>
    <w:rsid w:val="006F3090"/>
    <w:rsid w:val="00711E2D"/>
    <w:rsid w:val="00722F67"/>
    <w:rsid w:val="00726BF5"/>
    <w:rsid w:val="00747E99"/>
    <w:rsid w:val="007577CE"/>
    <w:rsid w:val="00767056"/>
    <w:rsid w:val="0078491E"/>
    <w:rsid w:val="007905DB"/>
    <w:rsid w:val="007F0E28"/>
    <w:rsid w:val="008A784A"/>
    <w:rsid w:val="008B30DE"/>
    <w:rsid w:val="008D5D9C"/>
    <w:rsid w:val="008E532C"/>
    <w:rsid w:val="008F65FE"/>
    <w:rsid w:val="00913D98"/>
    <w:rsid w:val="0093038E"/>
    <w:rsid w:val="009317DC"/>
    <w:rsid w:val="0098459F"/>
    <w:rsid w:val="009866EA"/>
    <w:rsid w:val="00990263"/>
    <w:rsid w:val="009A41F4"/>
    <w:rsid w:val="009F3128"/>
    <w:rsid w:val="009F4455"/>
    <w:rsid w:val="00A000A6"/>
    <w:rsid w:val="00A124FE"/>
    <w:rsid w:val="00A21D32"/>
    <w:rsid w:val="00A41488"/>
    <w:rsid w:val="00A41AA2"/>
    <w:rsid w:val="00A53F86"/>
    <w:rsid w:val="00A87A79"/>
    <w:rsid w:val="00AE289D"/>
    <w:rsid w:val="00AF70AE"/>
    <w:rsid w:val="00B01CA1"/>
    <w:rsid w:val="00B1318A"/>
    <w:rsid w:val="00B15BFA"/>
    <w:rsid w:val="00B1697B"/>
    <w:rsid w:val="00B76F04"/>
    <w:rsid w:val="00BA1907"/>
    <w:rsid w:val="00BC14B5"/>
    <w:rsid w:val="00C26A3A"/>
    <w:rsid w:val="00C552B0"/>
    <w:rsid w:val="00CF1AEA"/>
    <w:rsid w:val="00D37232"/>
    <w:rsid w:val="00D50D3D"/>
    <w:rsid w:val="00D84C2C"/>
    <w:rsid w:val="00DA7035"/>
    <w:rsid w:val="00DB343E"/>
    <w:rsid w:val="00DE46D3"/>
    <w:rsid w:val="00E23426"/>
    <w:rsid w:val="00E30830"/>
    <w:rsid w:val="00E81629"/>
    <w:rsid w:val="00EA0A89"/>
    <w:rsid w:val="00EA3C97"/>
    <w:rsid w:val="00EB3B30"/>
    <w:rsid w:val="00EC0BF3"/>
    <w:rsid w:val="00EC0FE7"/>
    <w:rsid w:val="00F306B7"/>
    <w:rsid w:val="00F30E2A"/>
    <w:rsid w:val="00F36680"/>
    <w:rsid w:val="00F5593A"/>
    <w:rsid w:val="00F62353"/>
    <w:rsid w:val="00F62DC5"/>
    <w:rsid w:val="00F771E0"/>
    <w:rsid w:val="00F970EA"/>
    <w:rsid w:val="00FA103E"/>
    <w:rsid w:val="00FA2CCD"/>
    <w:rsid w:val="00FA2E4F"/>
    <w:rsid w:val="00FC2845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7EAB"/>
  <w15:chartTrackingRefBased/>
  <w15:docId w15:val="{A696E947-119F-4DB4-8E41-F8C428E9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A89"/>
  </w:style>
  <w:style w:type="paragraph" w:styleId="Heading1">
    <w:name w:val="heading 1"/>
    <w:basedOn w:val="Normal"/>
    <w:next w:val="Normal"/>
    <w:link w:val="Heading1Char"/>
    <w:uiPriority w:val="9"/>
    <w:qFormat/>
    <w:rsid w:val="00010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0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F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0F57"/>
    <w:pPr>
      <w:spacing w:after="0" w:line="240" w:lineRule="auto"/>
    </w:pPr>
    <w:rPr>
      <w:rFonts w:eastAsiaTheme="minorEastAsia"/>
      <w:kern w:val="0"/>
      <w:lang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80"/>
  </w:style>
  <w:style w:type="paragraph" w:styleId="Footer">
    <w:name w:val="footer"/>
    <w:basedOn w:val="Normal"/>
    <w:link w:val="FooterChar"/>
    <w:uiPriority w:val="99"/>
    <w:unhideWhenUsed/>
    <w:rsid w:val="0020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80"/>
  </w:style>
  <w:style w:type="character" w:styleId="Hyperlink">
    <w:name w:val="Hyperlink"/>
    <w:basedOn w:val="DefaultParagraphFont"/>
    <w:uiPriority w:val="99"/>
    <w:unhideWhenUsed/>
    <w:rsid w:val="005021BA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E23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se@illinoi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imenez\AppData\Local\Microsoft\Windows\INetCache\Content.Outlook\BWPFDLV3\IDOC%20Request%20for%20ILHSD%20Portal-%20Inquiry%20Access%20ver.%2002.04.2025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IDOC Request for ILHSD Portal- Inquiry Access ver. 02.04.2025 (002).dotx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Jiménez</dc:creator>
  <cp:keywords/>
  <dc:description/>
  <cp:lastModifiedBy>Jimenez, Angelica</cp:lastModifiedBy>
  <cp:revision>1</cp:revision>
  <dcterms:created xsi:type="dcterms:W3CDTF">2025-03-14T16:16:00Z</dcterms:created>
  <dcterms:modified xsi:type="dcterms:W3CDTF">2025-03-14T16:18:00Z</dcterms:modified>
</cp:coreProperties>
</file>